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5C" w:rsidRDefault="00F35D5C">
      <w:pPr>
        <w:spacing w:before="100" w:beforeAutospacing="1" w:after="0" w:line="240" w:lineRule="auto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b/>
          <w:bCs/>
          <w:sz w:val="19"/>
          <w:szCs w:val="19"/>
          <w:lang w:eastAsia="pl-PL"/>
        </w:rPr>
        <w:t>Dnia  03 luty 2021 r.,</w:t>
      </w:r>
      <w:r>
        <w:rPr>
          <w:rFonts w:ascii="Fira Sans" w:hAnsi="Fira Sans" w:cs="Fira Sans"/>
          <w:sz w:val="19"/>
          <w:szCs w:val="19"/>
          <w:lang w:eastAsia="pl-PL"/>
        </w:rPr>
        <w:t xml:space="preserve"> na podstawie art. 24 ust. 1 pkt. 6 ustawy z dnia 9 sierpnia 2019 r. o narodowym spisie powszechnym ludności i mieszkań w 2021 r. (Dz. U. 2019 r. poz. 1775, z późn.zm.) – zwanym dalej NSP 2021 </w:t>
      </w:r>
    </w:p>
    <w:p w:rsidR="00F35D5C" w:rsidRDefault="00F35D5C">
      <w:pPr>
        <w:spacing w:before="100" w:beforeAutospacing="1" w:after="0" w:line="240" w:lineRule="auto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b/>
          <w:bCs/>
          <w:sz w:val="19"/>
          <w:szCs w:val="19"/>
          <w:lang w:eastAsia="pl-PL"/>
        </w:rPr>
        <w:t xml:space="preserve">Pan Piotr Szymański Gminny Komisarz Spisowy w Brochowie ogłasza otwarty i konkurencyjny nabór kandydatów na rachmistrzów spisowych </w:t>
      </w:r>
      <w:r>
        <w:rPr>
          <w:rFonts w:ascii="Fira Sans" w:hAnsi="Fira Sans" w:cs="Fira Sans"/>
          <w:sz w:val="19"/>
          <w:szCs w:val="19"/>
          <w:lang w:eastAsia="pl-PL"/>
        </w:rPr>
        <w:t xml:space="preserve">wykonujących czynności w ramach prac spisowych, związanych z przeprowadzeniem na terytorium Rzeczpospolitej Polskiej w 2021 r. spisu powszechnego NSP 2021. </w:t>
      </w:r>
    </w:p>
    <w:p w:rsidR="00F35D5C" w:rsidRDefault="00F35D5C">
      <w:pPr>
        <w:spacing w:before="120" w:after="0" w:line="240" w:lineRule="auto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NSP 2021 będzie przeprowadzony w terminie od 1 kwietnia do 30 czerwca 2021 r., według stanu na dzień 31 marca 2021 r., godz. 24.00.</w:t>
      </w:r>
    </w:p>
    <w:p w:rsidR="00F35D5C" w:rsidRDefault="00F35D5C">
      <w:pPr>
        <w:spacing w:before="100" w:beforeAutospacing="1" w:after="100" w:afterAutospacing="1" w:line="240" w:lineRule="auto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b/>
          <w:bCs/>
          <w:sz w:val="19"/>
          <w:szCs w:val="19"/>
          <w:lang w:eastAsia="pl-PL"/>
        </w:rPr>
        <w:t>Termin składania ofert</w:t>
      </w:r>
      <w:r>
        <w:rPr>
          <w:rFonts w:ascii="Fira Sans" w:hAnsi="Fira Sans" w:cs="Fira Sans"/>
          <w:sz w:val="19"/>
          <w:szCs w:val="19"/>
          <w:lang w:eastAsia="pl-PL"/>
        </w:rPr>
        <w:t>:</w:t>
      </w:r>
      <w:r>
        <w:rPr>
          <w:rFonts w:ascii="Fira Sans" w:hAnsi="Fira Sans" w:cs="Fira Sans"/>
          <w:sz w:val="19"/>
          <w:szCs w:val="19"/>
          <w:lang w:eastAsia="pl-PL"/>
        </w:rPr>
        <w:tab/>
      </w:r>
      <w:r>
        <w:rPr>
          <w:rFonts w:ascii="Fira Sans" w:hAnsi="Fira Sans" w:cs="Fira Sans"/>
          <w:b/>
          <w:bCs/>
          <w:sz w:val="19"/>
          <w:szCs w:val="19"/>
          <w:lang w:eastAsia="pl-PL"/>
        </w:rPr>
        <w:t>11 luty 2021</w:t>
      </w:r>
    </w:p>
    <w:p w:rsidR="00F35D5C" w:rsidRDefault="00F35D5C">
      <w:pPr>
        <w:spacing w:after="0" w:line="240" w:lineRule="auto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b/>
          <w:bCs/>
          <w:sz w:val="19"/>
          <w:szCs w:val="19"/>
          <w:lang w:eastAsia="pl-PL"/>
        </w:rPr>
        <w:t>Kandydat na rachmistrza spisowego powinien spełniać następujące warunki:</w:t>
      </w:r>
    </w:p>
    <w:p w:rsidR="00F35D5C" w:rsidRDefault="00F35D5C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mieć ukończone 18 lat,</w:t>
      </w:r>
    </w:p>
    <w:p w:rsidR="00F35D5C" w:rsidRDefault="00F35D5C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cieszyć się nieposzlakowaną opinią,</w:t>
      </w:r>
    </w:p>
    <w:p w:rsidR="00F35D5C" w:rsidRDefault="00F35D5C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posiadać co najmniej średnie wykształcenie,</w:t>
      </w:r>
    </w:p>
    <w:p w:rsidR="00F35D5C" w:rsidRDefault="00F35D5C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posługiwać się językiem polskim w mowie i piśmie,</w:t>
      </w:r>
    </w:p>
    <w:p w:rsidR="00F35D5C" w:rsidRDefault="00F35D5C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nie być skazanym prawomocnym wyrokiem za umyślne przestępstwo lub umyślne przestępstwo skarbowe.</w:t>
      </w:r>
    </w:p>
    <w:p w:rsidR="00F35D5C" w:rsidRDefault="00F35D5C">
      <w:pPr>
        <w:spacing w:before="100" w:beforeAutospacing="1" w:after="0" w:line="240" w:lineRule="auto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b/>
          <w:bCs/>
          <w:sz w:val="19"/>
          <w:szCs w:val="19"/>
          <w:lang w:eastAsia="pl-PL"/>
        </w:rPr>
        <w:t>Informacje ogólne:</w:t>
      </w:r>
    </w:p>
    <w:p w:rsidR="00F35D5C" w:rsidRDefault="00F35D5C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Dane kandydatów na rachmistrzów spisowych są rejestrowane w Systemie Ewidencji Rachmistrzów (SER) przez upoważnionego pracownika urzędu gminy w Brochowie. Kandydat na rachmistrza spisowego, którego dane zostaną zarejestrowane w systemie SER, otrzyma login do aplikacji e-learning, a na wskazany w ofercie adres e-mail zostanie wysłane hasło umożliwiające dostęp do tej aplikacji.</w:t>
      </w:r>
    </w:p>
    <w:p w:rsidR="00F35D5C" w:rsidRDefault="00F35D5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Na podany w ofercie adres e-mail będą przekazywane informacje o terminie i formie szkolenia, którego ukończenie z wynikiem pozytywnym będzie warunkiem koniecznym do uzyskania możliwości kwalifikacji na rachmistrza spisowego.</w:t>
      </w:r>
    </w:p>
    <w:p w:rsidR="00F35D5C" w:rsidRDefault="00F35D5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Kandydat na rachmistrza</w:t>
      </w:r>
      <w:r>
        <w:rPr>
          <w:rFonts w:ascii="Fira Sans" w:hAnsi="Fira Sans" w:cs="Fira Sans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hAnsi="Fira Sans" w:cs="Fira Sans"/>
          <w:sz w:val="19"/>
          <w:szCs w:val="19"/>
          <w:lang w:eastAsia="pl-PL"/>
        </w:rPr>
        <w:t>zobligowany jest do wzięcia udziału w szkoleniu przeprowadzanym w trybie zdalnym. Szkolenia dla rachmistrzów spisowych obejmować będą część teoretyczną oraz część praktyczną. Egzamin kandydata na rachmistrza spisowego, przeprowadzany po szkoleniu, będzie realizowany za pomocą aplikacji e-learning. Kandydat podczas szkolenia i egzaminu po szkoleniu posługuje się własnym urządzeniem z dostępem do Internetu (rekomendujemy laptop, komputer, tablet). Kandydat, który nie weźmie udziału w całości szkolenia, nie może przystąpić do egzaminu kończącego szkolenie.</w:t>
      </w:r>
    </w:p>
    <w:p w:rsidR="00F35D5C" w:rsidRDefault="00F35D5C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Kandydaci, którzy uzyskają pozytywny wynik z egzaminu (co najmniej 60% poprawnych odpowiedzi), zostaną wpisani na listę osób zakwalifikowanych do pełnienia roli rachmistrza. O kolejności na liście decydować będzie najwyższa liczba punktów uzyskanych na egzaminie przez kandydatów z danej gminy (jako pierwsze kryterium) oraz najkrótszy czas, w jakim zostanie napisany test,</w:t>
      </w:r>
      <w:r>
        <w:rPr>
          <w:rFonts w:ascii="Fira Sans" w:hAnsi="Fira Sans" w:cs="Fira Sans"/>
          <w:color w:val="FF0000"/>
          <w:sz w:val="19"/>
          <w:szCs w:val="19"/>
          <w:lang w:eastAsia="pl-PL"/>
        </w:rPr>
        <w:t xml:space="preserve"> </w:t>
      </w:r>
      <w:r>
        <w:rPr>
          <w:rFonts w:ascii="Fira Sans" w:hAnsi="Fira Sans" w:cs="Fira Sans"/>
          <w:sz w:val="19"/>
          <w:szCs w:val="19"/>
          <w:lang w:eastAsia="pl-PL"/>
        </w:rPr>
        <w:t>w przypadku takiej samej liczby uzyskanych punktów (jako drugie kryterium). Na liście będą zamieszczone przy każdym z kandydatów wyniki obu tych kryteriów</w:t>
      </w:r>
      <w:r>
        <w:rPr>
          <w:rFonts w:ascii="Fira Sans" w:hAnsi="Fira Sans" w:cs="Fira Sans"/>
          <w:sz w:val="19"/>
          <w:szCs w:val="19"/>
        </w:rPr>
        <w:t>.</w:t>
      </w:r>
      <w:r>
        <w:rPr>
          <w:rFonts w:ascii="Fira Sans" w:hAnsi="Fira Sans" w:cs="Fira Sans"/>
          <w:sz w:val="19"/>
          <w:szCs w:val="19"/>
          <w:lang w:eastAsia="pl-PL"/>
        </w:rPr>
        <w:t xml:space="preserve"> </w:t>
      </w:r>
    </w:p>
    <w:p w:rsidR="00F35D5C" w:rsidRDefault="00F35D5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 xml:space="preserve">Kandydaci, którzy uzyskają najwyższe miejsce na liście, zostaną powołani na rachmistrzów spisowych (w liczbie adekwatnej do potrzeb), a następnie podpiszą umowę zlecenia z dyrektorem urzędu statystycznego – jako zastępcą wojewódzkiego komisarza spisowego. Pozostali kandydaci, których liczba przekracza zapotrzebowanie w danej gminie, stanowić będą zasób rezerwowy. </w:t>
      </w:r>
    </w:p>
    <w:p w:rsidR="00F35D5C" w:rsidRDefault="00F35D5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Kandydat ma prawo wglądu do swojego testu i uzyskanego wyniku – niezwłocznie po ogłoszeniu wyników egzaminu testowego oraz żądania sprawdzenia przez WBS poprawności tego wyniku.</w:t>
      </w:r>
    </w:p>
    <w:p w:rsidR="00F35D5C" w:rsidRDefault="00F35D5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Kandydat, po powołaniu na rachmistrza spisowego, zobowiązany jest do przesłania za pośrednictwem aplikacji e-learning danych niezbędnych do zawarcia umowy zlecenia oraz z</w:t>
      </w:r>
      <w:r>
        <w:rPr>
          <w:rFonts w:ascii="Fira Sans" w:hAnsi="Fira Sans" w:cs="Fira Sans"/>
          <w:sz w:val="19"/>
          <w:szCs w:val="19"/>
        </w:rPr>
        <w:t>djęcia do identyfikatora, które powinno spełniać określone wymagania:</w:t>
      </w:r>
    </w:p>
    <w:p w:rsidR="00F35D5C" w:rsidRDefault="00F35D5C">
      <w:pPr>
        <w:pStyle w:val="ListParagraph"/>
        <w:numPr>
          <w:ilvl w:val="1"/>
          <w:numId w:val="11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</w:rPr>
      </w:pPr>
      <w:r>
        <w:rPr>
          <w:rFonts w:ascii="Fira Sans" w:hAnsi="Fira Sans" w:cs="Fira Sans"/>
          <w:sz w:val="19"/>
          <w:szCs w:val="19"/>
        </w:rPr>
        <w:t>jednolite tło, oświetlone, pozbawione cieni i elementów ozdobnych oraz innych osób,</w:t>
      </w:r>
    </w:p>
    <w:p w:rsidR="00F35D5C" w:rsidRDefault="00F35D5C">
      <w:pPr>
        <w:pStyle w:val="ListParagraph"/>
        <w:numPr>
          <w:ilvl w:val="1"/>
          <w:numId w:val="11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</w:rPr>
      </w:pPr>
      <w:r>
        <w:rPr>
          <w:rFonts w:ascii="Fira Sans" w:hAnsi="Fira Sans" w:cs="Fira Sans"/>
          <w:sz w:val="19"/>
          <w:szCs w:val="19"/>
        </w:rPr>
        <w:t>format pliku – JPG,</w:t>
      </w:r>
    </w:p>
    <w:p w:rsidR="00F35D5C" w:rsidRDefault="00F35D5C">
      <w:pPr>
        <w:pStyle w:val="ListParagraph"/>
        <w:numPr>
          <w:ilvl w:val="1"/>
          <w:numId w:val="11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</w:rPr>
      </w:pPr>
      <w:r>
        <w:rPr>
          <w:rFonts w:ascii="Fira Sans" w:hAnsi="Fira Sans" w:cs="Fira Sans"/>
          <w:sz w:val="19"/>
          <w:szCs w:val="19"/>
        </w:rPr>
        <w:t>rozmiar rzeczywisty zdjęcia – 23x30mm, co odpowiada:</w:t>
      </w:r>
    </w:p>
    <w:p w:rsidR="00F35D5C" w:rsidRDefault="00F35D5C">
      <w:pPr>
        <w:pStyle w:val="ListParagraph"/>
        <w:numPr>
          <w:ilvl w:val="2"/>
          <w:numId w:val="12"/>
        </w:numPr>
        <w:spacing w:after="0" w:line="240" w:lineRule="auto"/>
        <w:ind w:left="1418"/>
        <w:jc w:val="both"/>
        <w:rPr>
          <w:rFonts w:ascii="Fira Sans" w:hAnsi="Fira Sans" w:cs="Fira Sans"/>
          <w:sz w:val="19"/>
          <w:szCs w:val="19"/>
        </w:rPr>
      </w:pPr>
      <w:r>
        <w:rPr>
          <w:rFonts w:ascii="Fira Sans" w:hAnsi="Fira Sans" w:cs="Fira Sans"/>
          <w:sz w:val="19"/>
          <w:szCs w:val="19"/>
        </w:rPr>
        <w:t>przy rozdzielczości 300 dpi, rozmiarowi 272x354 pixeli,</w:t>
      </w:r>
      <w:bookmarkStart w:id="0" w:name="_GoBack"/>
      <w:bookmarkEnd w:id="0"/>
    </w:p>
    <w:p w:rsidR="00F35D5C" w:rsidRDefault="00F35D5C">
      <w:pPr>
        <w:pStyle w:val="ListParagraph"/>
        <w:numPr>
          <w:ilvl w:val="2"/>
          <w:numId w:val="12"/>
        </w:numPr>
        <w:spacing w:after="0" w:line="240" w:lineRule="auto"/>
        <w:ind w:left="1418"/>
        <w:jc w:val="both"/>
        <w:rPr>
          <w:rFonts w:ascii="Fira Sans" w:hAnsi="Fira Sans" w:cs="Fira Sans"/>
          <w:sz w:val="19"/>
          <w:szCs w:val="19"/>
        </w:rPr>
      </w:pPr>
      <w:r>
        <w:rPr>
          <w:rFonts w:ascii="Fira Sans" w:hAnsi="Fira Sans" w:cs="Fira Sans"/>
          <w:sz w:val="19"/>
          <w:szCs w:val="19"/>
        </w:rPr>
        <w:t>przy rozdzielczości 600 dpi, rozmiarowi 543x709 pixeli.</w:t>
      </w:r>
    </w:p>
    <w:p w:rsidR="00F35D5C" w:rsidRDefault="00F35D5C">
      <w:pPr>
        <w:spacing w:before="100" w:beforeAutospacing="1" w:after="0" w:line="240" w:lineRule="auto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b/>
          <w:bCs/>
          <w:sz w:val="19"/>
          <w:szCs w:val="19"/>
          <w:lang w:eastAsia="pl-PL"/>
        </w:rPr>
        <w:t>Do głównych zadań rachmistrza spisowego należeć będzie:</w:t>
      </w:r>
    </w:p>
    <w:p w:rsidR="00F35D5C" w:rsidRDefault="00F35D5C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przeprowadzenie wywiadów bezpośrednich lub telefonicznych, w zależności od aktualnej sytuacji związanej z pandemią COVID-19, z wykorzystaniem urządzenia mobilnego wyposażonego w oprogramowanie dedykowane do przeprowadzenia spisu (interaktywną aplikację formularzową), które zostanie mu przekazane na podstawie protokołu przekazania stanowiącego załącznik do umowy zlecenia;</w:t>
      </w:r>
    </w:p>
    <w:p w:rsidR="00F35D5C" w:rsidRDefault="00F35D5C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zebranie danych według ustalonej metodologii i zgodnie z kluczem pytań w aplikacji formularzowej;</w:t>
      </w:r>
    </w:p>
    <w:p w:rsidR="00F35D5C" w:rsidRDefault="00F35D5C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przejęcie części zadań innych rachmistrzów spisowych w sytuacji awaryjnej, np. gdy zmniejszy się liczba rachmistrzów w gminie z powodu rezygnacji, zachorowań itp.</w:t>
      </w:r>
      <w:r>
        <w:rPr>
          <w:rFonts w:ascii="Fira Sans" w:hAnsi="Fira Sans" w:cs="Fira Sans"/>
          <w:color w:val="FF0000"/>
          <w:sz w:val="19"/>
          <w:szCs w:val="19"/>
          <w:lang w:eastAsia="pl-PL"/>
        </w:rPr>
        <w:t xml:space="preserve"> </w:t>
      </w:r>
      <w:r>
        <w:rPr>
          <w:rFonts w:ascii="Fira Sans" w:hAnsi="Fira Sans" w:cs="Fira Sans"/>
          <w:sz w:val="19"/>
          <w:szCs w:val="19"/>
          <w:lang w:eastAsia="pl-PL"/>
        </w:rPr>
        <w:t>lub dotrzymanie terminu realizacji spisu będzie zagrożone.</w:t>
      </w:r>
    </w:p>
    <w:p w:rsidR="00F35D5C" w:rsidRDefault="00F35D5C">
      <w:pPr>
        <w:spacing w:before="100" w:beforeAutospacing="1" w:after="0" w:line="240" w:lineRule="auto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b/>
          <w:bCs/>
          <w:sz w:val="19"/>
          <w:szCs w:val="19"/>
          <w:lang w:eastAsia="pl-PL"/>
        </w:rPr>
        <w:t xml:space="preserve">Do złożenia oferty przez kandydata na rachmistrza spisowego można skorzystać z formularza „Formularz – oferta kandydata na rachmistrza spisowego do narodowego spisu powszechnego ludności i mieszkań w 2021 r. </w:t>
      </w:r>
      <w:r>
        <w:rPr>
          <w:rFonts w:ascii="Fira Sans" w:hAnsi="Fira Sans" w:cs="Fira Sans"/>
          <w:sz w:val="19"/>
          <w:szCs w:val="19"/>
          <w:lang w:eastAsia="pl-PL"/>
        </w:rPr>
        <w:t xml:space="preserve">(druk do pobrania), </w:t>
      </w:r>
      <w:r>
        <w:rPr>
          <w:rFonts w:ascii="Fira Sans" w:hAnsi="Fira Sans" w:cs="Fira Sans"/>
          <w:b/>
          <w:bCs/>
          <w:sz w:val="19"/>
          <w:szCs w:val="19"/>
          <w:lang w:eastAsia="pl-PL"/>
        </w:rPr>
        <w:t>zawierającego</w:t>
      </w:r>
      <w:r>
        <w:rPr>
          <w:rFonts w:ascii="Fira Sans" w:hAnsi="Fira Sans" w:cs="Fira Sans"/>
          <w:sz w:val="19"/>
          <w:szCs w:val="19"/>
          <w:lang w:eastAsia="pl-PL"/>
        </w:rPr>
        <w:t>:</w:t>
      </w:r>
    </w:p>
    <w:p w:rsidR="00F35D5C" w:rsidRDefault="00F35D5C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bookmarkStart w:id="1" w:name="_Hlk62651893"/>
      <w:r>
        <w:rPr>
          <w:rFonts w:ascii="Fira Sans" w:hAnsi="Fira Sans" w:cs="Fira Sans"/>
          <w:sz w:val="19"/>
          <w:szCs w:val="19"/>
          <w:lang w:eastAsia="pl-PL"/>
        </w:rPr>
        <w:t>dane osobowe i kontaktów:</w:t>
      </w:r>
    </w:p>
    <w:p w:rsidR="00F35D5C" w:rsidRDefault="00F35D5C">
      <w:pPr>
        <w:pStyle w:val="ListParagraph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imię (imiona) i nazwisko,</w:t>
      </w:r>
    </w:p>
    <w:p w:rsidR="00F35D5C" w:rsidRDefault="00F35D5C">
      <w:pPr>
        <w:pStyle w:val="ListParagraph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datę</w:t>
      </w:r>
      <w:r>
        <w:rPr>
          <w:rFonts w:ascii="Fira Sans" w:hAnsi="Fira Sans" w:cs="Fira Sans"/>
          <w:color w:val="FF0000"/>
          <w:sz w:val="19"/>
          <w:szCs w:val="19"/>
          <w:lang w:eastAsia="pl-PL"/>
        </w:rPr>
        <w:t xml:space="preserve"> </w:t>
      </w:r>
      <w:r>
        <w:rPr>
          <w:rFonts w:ascii="Fira Sans" w:hAnsi="Fira Sans" w:cs="Fira Sans"/>
          <w:sz w:val="19"/>
          <w:szCs w:val="19"/>
          <w:lang w:eastAsia="pl-PL"/>
        </w:rPr>
        <w:t>urodzenia,</w:t>
      </w:r>
    </w:p>
    <w:p w:rsidR="00F35D5C" w:rsidRDefault="00F35D5C">
      <w:pPr>
        <w:pStyle w:val="ListParagraph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adres zamieszkania,</w:t>
      </w:r>
    </w:p>
    <w:p w:rsidR="00F35D5C" w:rsidRDefault="00F35D5C">
      <w:pPr>
        <w:pStyle w:val="ListParagraph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numer telefonu,</w:t>
      </w:r>
    </w:p>
    <w:p w:rsidR="00F35D5C" w:rsidRDefault="00F35D5C">
      <w:pPr>
        <w:pStyle w:val="ListParagraph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adres e-mail,</w:t>
      </w:r>
    </w:p>
    <w:p w:rsidR="00F35D5C" w:rsidRDefault="00F35D5C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oświadczenie o:</w:t>
      </w:r>
    </w:p>
    <w:p w:rsidR="00F35D5C" w:rsidRDefault="00F35D5C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bookmarkStart w:id="2" w:name="_Hlk62652447"/>
      <w:r>
        <w:rPr>
          <w:rFonts w:ascii="Fira Sans" w:hAnsi="Fira Sans" w:cs="Fira Sans"/>
          <w:sz w:val="19"/>
          <w:szCs w:val="19"/>
          <w:lang w:eastAsia="pl-PL"/>
        </w:rPr>
        <w:t>nieskazaniu prawomocnym wyrokiem za umyślne przestępstwa lub umyślne przestępstwa skarbowe,</w:t>
      </w:r>
    </w:p>
    <w:bookmarkEnd w:id="2"/>
    <w:p w:rsidR="00F35D5C" w:rsidRDefault="00F35D5C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posiadaniu co najmniej średniego wykształcenia,</w:t>
      </w:r>
    </w:p>
    <w:p w:rsidR="00F35D5C" w:rsidRDefault="00F35D5C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znajomości języka polskiego w mowie i piśmie,</w:t>
      </w:r>
    </w:p>
    <w:bookmarkEnd w:id="1"/>
    <w:p w:rsidR="00F35D5C" w:rsidRDefault="00F35D5C">
      <w:pPr>
        <w:numPr>
          <w:ilvl w:val="1"/>
          <w:numId w:val="26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świadomości odpowiedzialności karnej za złożenie fałszywego oświadczenia.</w:t>
      </w:r>
    </w:p>
    <w:p w:rsidR="00F35D5C" w:rsidRDefault="00F35D5C">
      <w:pPr>
        <w:spacing w:before="100" w:beforeAutospacing="1" w:after="0" w:line="240" w:lineRule="auto"/>
        <w:jc w:val="both"/>
        <w:rPr>
          <w:rFonts w:ascii="Fira Sans" w:hAnsi="Fira Sans" w:cs="Fira Sans"/>
          <w:b/>
          <w:bCs/>
          <w:sz w:val="19"/>
          <w:szCs w:val="19"/>
          <w:lang w:eastAsia="pl-PL"/>
        </w:rPr>
      </w:pPr>
      <w:r>
        <w:rPr>
          <w:rFonts w:ascii="Fira Sans" w:hAnsi="Fira Sans" w:cs="Fira Sans"/>
          <w:b/>
          <w:bCs/>
          <w:sz w:val="19"/>
          <w:szCs w:val="19"/>
          <w:lang w:eastAsia="pl-PL"/>
        </w:rPr>
        <w:t>Składanie ofert:</w:t>
      </w:r>
    </w:p>
    <w:p w:rsidR="00F35D5C" w:rsidRDefault="00F35D5C">
      <w:pPr>
        <w:pStyle w:val="ListParagraph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Kandydat na rachmistrza spisowego w NSP 2021 może składać dokumenty osobiście w siedzibie urzędu gminy lub za pośrednictwem: poczty elektronicznej (gmina@brochow.pl), platformy ePUAP albo operatora pocztowego (w tym m.in. Poczty Polskiej, firm kurierskich). O dacie wpływu dokumentów decyduje:</w:t>
      </w:r>
    </w:p>
    <w:p w:rsidR="00F35D5C" w:rsidRDefault="00F35D5C">
      <w:pPr>
        <w:pStyle w:val="ListParagraph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w przypadku osobistego złożenia dokumentów w urzędzie lub doręczenia ich za pośrednictwem kuriera – data dostarczenia do urzędu;</w:t>
      </w:r>
    </w:p>
    <w:p w:rsidR="00F35D5C" w:rsidRDefault="00F35D5C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w przypadku wysłania dokumentów pocztą elektroniczną na skrzynkę e-mailową urzędu wskazaną w ogłoszeniu – data wprowadzenia zgłoszenia do środka komunikacji elektronicznej nadawcy (data wysłania wiadomości e-mail);</w:t>
      </w:r>
    </w:p>
    <w:p w:rsidR="00F35D5C" w:rsidRDefault="00F35D5C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w przypadku wysłania dokumentów poprzez platformę ePUAP – data wysłania zgłoszenia przez nadawcę, która powinna być równoznaczna z datą wpływu na urzędową skrzynkę na ePUAP (pojawienie się zgłoszenia w systemie teleinformatycznym);</w:t>
      </w:r>
    </w:p>
    <w:p w:rsidR="00F35D5C" w:rsidRDefault="00F35D5C">
      <w:pPr>
        <w:pStyle w:val="ListParagraph"/>
        <w:numPr>
          <w:ilvl w:val="0"/>
          <w:numId w:val="23"/>
        </w:numPr>
        <w:spacing w:before="100" w:beforeAutospacing="1" w:after="120" w:line="240" w:lineRule="auto"/>
        <w:ind w:left="993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w przypadku przesłania dokumentów Pocztą Polską – data stempla pocztowego.</w:t>
      </w:r>
    </w:p>
    <w:p w:rsidR="00F35D5C" w:rsidRDefault="00F35D5C">
      <w:pPr>
        <w:pStyle w:val="ListParagraph"/>
        <w:numPr>
          <w:ilvl w:val="0"/>
          <w:numId w:val="21"/>
        </w:numPr>
        <w:spacing w:before="120" w:after="12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 xml:space="preserve">Oferty kandydatów złożone po terminie, w inny sposób niż określony w ogłoszeniu lub bez kompletu wymaganych dokumentów, nie będą brane pod uwagę w postępowaniu rekrutacyjnym. </w:t>
      </w:r>
    </w:p>
    <w:p w:rsidR="00F35D5C" w:rsidRDefault="00F35D5C">
      <w:pPr>
        <w:pStyle w:val="ListParagraph"/>
        <w:numPr>
          <w:ilvl w:val="0"/>
          <w:numId w:val="21"/>
        </w:numPr>
        <w:spacing w:before="120" w:after="120" w:line="240" w:lineRule="auto"/>
        <w:ind w:left="426" w:hanging="426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 xml:space="preserve">Więcej informacji na temat spisu można znaleźć na stronie internetowej urzędu gminy </w:t>
      </w:r>
      <w:hyperlink r:id="rId7" w:tgtFrame="_blank" w:history="1">
        <w:r>
          <w:rPr>
            <w:rStyle w:val="Hyperlink"/>
            <w:rFonts w:ascii="Calibri" w:hAnsi="Calibri" w:cs="Calibri"/>
          </w:rPr>
          <w:t>https://spisrolny.gov.pl/</w:t>
        </w:r>
      </w:hyperlink>
      <w:r>
        <w:rPr>
          <w:rFonts w:ascii="Fira Sans" w:hAnsi="Fira Sans" w:cs="Fira Sans"/>
          <w:sz w:val="19"/>
          <w:szCs w:val="19"/>
          <w:lang w:eastAsia="pl-PL"/>
        </w:rPr>
        <w:t>oraz w Gminnym Biurze Spisowym w Brochowie– nr tel. 22 100 25 90, e-mail: gmina@brochow.pl</w:t>
      </w:r>
    </w:p>
    <w:p w:rsidR="00F35D5C" w:rsidRDefault="00F35D5C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Gminny Komisarz Spisowy</w:t>
      </w:r>
      <w:r>
        <w:rPr>
          <w:rFonts w:ascii="Fira Sans" w:hAnsi="Fira Sans" w:cs="Fira Sans"/>
          <w:sz w:val="19"/>
          <w:szCs w:val="19"/>
          <w:lang w:eastAsia="pl-PL"/>
        </w:rPr>
        <w:br/>
        <w:t>Wójt/Burmistrz/Prezydent Miasta</w:t>
      </w:r>
    </w:p>
    <w:p w:rsidR="00F35D5C" w:rsidRDefault="00F35D5C">
      <w:pPr>
        <w:spacing w:before="100" w:beforeAutospacing="1" w:after="360" w:line="240" w:lineRule="auto"/>
        <w:ind w:left="4247" w:right="1559"/>
        <w:jc w:val="center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……………………………………………………….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918"/>
      </w:tblGrid>
      <w:tr w:rsidR="00F35D5C">
        <w:trPr>
          <w:jc w:val="center"/>
        </w:trPr>
        <w:tc>
          <w:tcPr>
            <w:tcW w:w="9918" w:type="dxa"/>
          </w:tcPr>
          <w:p w:rsidR="00F35D5C" w:rsidRDefault="00F35D5C">
            <w:pPr>
              <w:pStyle w:val="ListParagraph"/>
              <w:shd w:val="clear" w:color="auto" w:fill="FDFDFD"/>
              <w:spacing w:after="120" w:line="240" w:lineRule="auto"/>
              <w:ind w:left="316" w:right="178" w:hanging="142"/>
              <w:jc w:val="center"/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</w:pPr>
            <w:bookmarkStart w:id="3" w:name="_Hlk62658984"/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  <w:t>Informacje dotyczące przetwarzania danych osobowych w celu realizacji naboru kandydatów na rachmistrzów spisowych</w:t>
            </w:r>
          </w:p>
          <w:p w:rsidR="00F35D5C" w:rsidRDefault="00F35D5C">
            <w:pPr>
              <w:pStyle w:val="ListParagraph"/>
              <w:spacing w:before="120" w:after="0" w:line="240" w:lineRule="auto"/>
              <w:ind w:left="174"/>
              <w:jc w:val="both"/>
              <w:rPr>
                <w:rFonts w:ascii="Fira Sans" w:hAnsi="Fira Sans" w:cs="Fira Sans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sz w:val="19"/>
                <w:szCs w:val="19"/>
                <w:lang w:eastAsia="pl-PL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:rsidR="00F35D5C" w:rsidRDefault="00F35D5C">
            <w:pPr>
              <w:pStyle w:val="ListParagraph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  <w:t>Administrator</w:t>
            </w:r>
          </w:p>
          <w:p w:rsidR="00F35D5C" w:rsidRDefault="00F35D5C">
            <w:pPr>
              <w:pStyle w:val="ListParagraph"/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000000"/>
                <w:sz w:val="19"/>
                <w:szCs w:val="19"/>
                <w:lang w:eastAsia="pl-PL"/>
              </w:rPr>
              <w:t>Administratorem Pani/Pana danych osobowych jest Gminny Komisarz Spisowy ……………………..…..(dane GKS).</w:t>
            </w:r>
          </w:p>
          <w:p w:rsidR="00F35D5C" w:rsidRDefault="00F35D5C">
            <w:pPr>
              <w:pStyle w:val="ListParagraph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  <w:t>Inspektor ochrony danych</w:t>
            </w:r>
          </w:p>
          <w:p w:rsidR="00F35D5C" w:rsidRDefault="00F35D5C">
            <w:p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Z inspektorem ochrony danych (IOD) może się Pani/Pan kontaktować:</w:t>
            </w:r>
          </w:p>
          <w:p w:rsidR="00F35D5C" w:rsidRDefault="00F35D5C">
            <w:pPr>
              <w:pStyle w:val="ListParagraph"/>
              <w:numPr>
                <w:ilvl w:val="0"/>
                <w:numId w:val="19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pocztą tradycyjną na adres: …………,</w:t>
            </w:r>
          </w:p>
          <w:p w:rsidR="00F35D5C" w:rsidRDefault="00F35D5C">
            <w:pPr>
              <w:pStyle w:val="ListParagraph"/>
              <w:numPr>
                <w:ilvl w:val="0"/>
                <w:numId w:val="19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Style w:val="Hyperlink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pocztą elektroniczną na adres e-mai</w:t>
            </w:r>
            <w:r>
              <w:rPr>
                <w:rFonts w:ascii="Fira Sans" w:hAnsi="Fira Sans" w:cs="Fira Sans"/>
                <w:sz w:val="19"/>
                <w:szCs w:val="19"/>
                <w:lang w:eastAsia="pl-PL"/>
              </w:rPr>
              <w:t>l: ………..</w:t>
            </w:r>
          </w:p>
          <w:p w:rsidR="00F35D5C" w:rsidRDefault="00F35D5C">
            <w:pPr>
              <w:pStyle w:val="ListParagraph"/>
              <w:shd w:val="clear" w:color="auto" w:fill="FDFDFD"/>
              <w:spacing w:after="0" w:line="240" w:lineRule="auto"/>
              <w:ind w:left="174" w:right="178"/>
              <w:jc w:val="both"/>
              <w:rPr>
                <w:rFonts w:ascii="Fira Sans" w:hAnsi="Fira Sans" w:cs="Fira Sans"/>
                <w:sz w:val="19"/>
                <w:szCs w:val="19"/>
              </w:rPr>
            </w:pPr>
            <w:r>
              <w:rPr>
                <w:rFonts w:ascii="Fira Sans" w:hAnsi="Fira Sans" w:cs="Fira Sans"/>
                <w:sz w:val="19"/>
                <w:szCs w:val="19"/>
              </w:rPr>
              <w:t>Do IOD należy kierować wyłącznie sprawy dotyczące przetwarzania Pani/Pana danych osobowych przez administratora, w tym realizacji Pani/Pana praw wynikających z RODO.</w:t>
            </w:r>
          </w:p>
          <w:p w:rsidR="00F35D5C" w:rsidRDefault="00F35D5C">
            <w:pPr>
              <w:pStyle w:val="ListParagraph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  <w:t>Cele oraz podstawa prawna przetwarzania Pani/Pana danych osobowych</w:t>
            </w:r>
          </w:p>
          <w:p w:rsidR="00F35D5C" w:rsidRDefault="00F35D5C">
            <w:p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Pani/Pana dane osobowe będą przetwarzane na podstawie:</w:t>
            </w:r>
          </w:p>
          <w:p w:rsidR="00F35D5C" w:rsidRDefault="00F35D5C">
            <w:pPr>
              <w:pStyle w:val="ListParagraph"/>
              <w:numPr>
                <w:ilvl w:val="0"/>
                <w:numId w:val="19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:rsidR="00F35D5C" w:rsidRDefault="00F35D5C">
            <w:pPr>
              <w:pStyle w:val="ListParagraph"/>
              <w:shd w:val="clear" w:color="auto" w:fill="FDFDFD"/>
              <w:spacing w:after="0" w:line="240" w:lineRule="auto"/>
              <w:ind w:left="174" w:right="178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Podanie innych danych w zakresie nieokreślonym przepisami prawa, zostanie potraktowane jako zgoda</w:t>
            </w:r>
            <w:hyperlink r:id="rId8" w:anchor="_ftn3" w:history="1">
              <w:r>
                <w:rPr>
                  <w:rStyle w:val="Hyperlink"/>
                  <w:rFonts w:ascii="Calibri" w:hAnsi="Calibri" w:cs="Calibri"/>
                </w:rPr>
                <w:t>https://uodo.gov.pl/pl/101/1439 - _ftn3</w:t>
              </w:r>
            </w:hyperlink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:rsidR="00F35D5C" w:rsidRDefault="00F35D5C">
            <w:pPr>
              <w:pStyle w:val="ListParagraph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  <w:t>Odbiorcy danych osobowych</w:t>
            </w:r>
          </w:p>
          <w:p w:rsidR="00F35D5C" w:rsidRDefault="00F35D5C">
            <w:pPr>
              <w:pStyle w:val="ListParagraph"/>
              <w:shd w:val="clear" w:color="auto" w:fill="FDFDFD"/>
              <w:spacing w:after="0" w:line="240" w:lineRule="auto"/>
              <w:ind w:left="174" w:right="178"/>
              <w:jc w:val="both"/>
              <w:rPr>
                <w:rFonts w:ascii="Fira Sans" w:hAnsi="Fira Sans" w:cs="Fira Sans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000000"/>
                <w:sz w:val="19"/>
                <w:szCs w:val="19"/>
                <w:lang w:eastAsia="pl-PL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:rsidR="00F35D5C" w:rsidRDefault="00F35D5C">
            <w:pPr>
              <w:pStyle w:val="ListParagraph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</w:rPr>
            </w:pPr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  <w:t>Okres</w:t>
            </w:r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</w:rPr>
              <w:t xml:space="preserve"> przechowywania danych osobowych</w:t>
            </w:r>
          </w:p>
          <w:p w:rsidR="00F35D5C" w:rsidRDefault="00F35D5C">
            <w:pPr>
              <w:pStyle w:val="ListParagraph"/>
              <w:shd w:val="clear" w:color="auto" w:fill="FDFDFD"/>
              <w:spacing w:after="0" w:line="240" w:lineRule="auto"/>
              <w:ind w:left="174" w:right="178"/>
              <w:jc w:val="both"/>
              <w:rPr>
                <w:rFonts w:ascii="Fira Sans" w:hAnsi="Fira Sans" w:cs="Fira Sans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000000"/>
                <w:sz w:val="19"/>
                <w:szCs w:val="19"/>
                <w:lang w:eastAsia="pl-PL"/>
              </w:rPr>
              <w:t xml:space="preserve">Pani/Pana dane osobowe będą przechowywane przez okres 5-ciu lat od </w:t>
            </w: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zakończenia procesu naboru na rachmistrza spisowego.</w:t>
            </w:r>
          </w:p>
          <w:p w:rsidR="00F35D5C" w:rsidRDefault="00F35D5C">
            <w:pPr>
              <w:pStyle w:val="ListParagraph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  <w:t>Prawa osoby, której dane dotyczą</w:t>
            </w:r>
          </w:p>
          <w:p w:rsidR="00F35D5C" w:rsidRDefault="00F35D5C">
            <w:p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Przysługuje Pani/Panu prawo do:</w:t>
            </w:r>
          </w:p>
          <w:p w:rsidR="00F35D5C" w:rsidRDefault="00F35D5C">
            <w:pPr>
              <w:pStyle w:val="ListParagraph"/>
              <w:numPr>
                <w:ilvl w:val="0"/>
                <w:numId w:val="2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dostępu do danych osobowych, w tym prawo do uzyskania kopii tych danych,</w:t>
            </w:r>
          </w:p>
          <w:p w:rsidR="00F35D5C" w:rsidRDefault="00F35D5C">
            <w:pPr>
              <w:pStyle w:val="ListParagraph"/>
              <w:numPr>
                <w:ilvl w:val="0"/>
                <w:numId w:val="2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sprostowania (poprawiania) danych osobowych,</w:t>
            </w:r>
          </w:p>
          <w:p w:rsidR="00F35D5C" w:rsidRDefault="00F35D5C">
            <w:pPr>
              <w:pStyle w:val="ListParagraph"/>
              <w:numPr>
                <w:ilvl w:val="0"/>
                <w:numId w:val="2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ograniczenia przetwarzania danych osobowych,</w:t>
            </w:r>
          </w:p>
          <w:p w:rsidR="00F35D5C" w:rsidRDefault="00F35D5C">
            <w:pPr>
              <w:pStyle w:val="ListParagraph"/>
              <w:numPr>
                <w:ilvl w:val="0"/>
                <w:numId w:val="2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przenoszenia danych,</w:t>
            </w:r>
          </w:p>
          <w:p w:rsidR="00F35D5C" w:rsidRDefault="00F35D5C">
            <w:pPr>
              <w:pStyle w:val="ListParagraph"/>
              <w:numPr>
                <w:ilvl w:val="0"/>
                <w:numId w:val="2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sprzeciwu wobec przetwarzania danych osobowych,</w:t>
            </w:r>
          </w:p>
          <w:p w:rsidR="00F35D5C" w:rsidRDefault="00F35D5C">
            <w:pPr>
              <w:pStyle w:val="ListParagraph"/>
              <w:numPr>
                <w:ilvl w:val="0"/>
                <w:numId w:val="20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cofnięcia zgody na przetwarzanie danych osobowych w przypadku, w którym przetwarzanie Państwa danych odbywa się na podstawie zgody,</w:t>
            </w:r>
          </w:p>
          <w:p w:rsidR="00F35D5C" w:rsidRDefault="00F35D5C">
            <w:pPr>
              <w:pStyle w:val="ListParagraph"/>
              <w:numPr>
                <w:ilvl w:val="0"/>
                <w:numId w:val="20"/>
              </w:numPr>
              <w:shd w:val="clear" w:color="auto" w:fill="FDFDFD"/>
              <w:spacing w:after="0" w:line="240" w:lineRule="auto"/>
              <w:ind w:left="316" w:right="39" w:hanging="142"/>
              <w:jc w:val="both"/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</w:pPr>
            <w:r>
              <w:rPr>
                <w:rFonts w:ascii="Fira Sans" w:hAnsi="Fira Sans" w:cs="Fira Sans"/>
                <w:color w:val="222222"/>
                <w:sz w:val="19"/>
                <w:szCs w:val="19"/>
                <w:lang w:eastAsia="pl-PL"/>
              </w:rPr>
              <w:t>wniesienia skargi do Prezesa Urzędu Ochrony Danych Osobowych (na adres Urzędu Ochrony Danych Osobowych, ul. Stawki 2, 00-193 Warszawa)</w:t>
            </w:r>
            <w:r>
              <w:rPr>
                <w:rFonts w:ascii="Fira Sans" w:hAnsi="Fira Sans" w:cs="Fira Sans"/>
                <w:color w:val="222222"/>
                <w:sz w:val="19"/>
                <w:szCs w:val="19"/>
              </w:rPr>
              <w:t>, jeżeli Pani/Pana zdaniem przetwarzanie Pani/Pana danych osobowych narusza przepisy RODO.</w:t>
            </w:r>
          </w:p>
          <w:p w:rsidR="00F35D5C" w:rsidRDefault="00F35D5C">
            <w:pPr>
              <w:pStyle w:val="ListParagraph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jc w:val="both"/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</w:rPr>
            </w:pPr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  <w:t>Dobrowolność</w:t>
            </w:r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</w:rPr>
              <w:t>/ Obowiązek podania danych osobowych</w:t>
            </w:r>
          </w:p>
          <w:p w:rsidR="00F35D5C" w:rsidRDefault="00F35D5C">
            <w:pPr>
              <w:spacing w:after="0" w:line="240" w:lineRule="auto"/>
              <w:ind w:left="174" w:right="178"/>
              <w:jc w:val="both"/>
              <w:rPr>
                <w:rFonts w:ascii="Fira Sans" w:hAnsi="Fira Sans" w:cs="Fira Sans"/>
                <w:sz w:val="19"/>
                <w:szCs w:val="19"/>
              </w:rPr>
            </w:pPr>
            <w:r>
              <w:rPr>
                <w:rFonts w:ascii="Fira Sans" w:hAnsi="Fira Sans" w:cs="Fira Sans"/>
                <w:sz w:val="19"/>
                <w:szCs w:val="19"/>
                <w:lang w:eastAsia="pl-PL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>
              <w:rPr>
                <w:rFonts w:ascii="Fira Sans" w:hAnsi="Fira Sans" w:cs="Fira Sans"/>
                <w:color w:val="000000"/>
                <w:sz w:val="19"/>
                <w:szCs w:val="19"/>
                <w:lang w:eastAsia="pl-PL"/>
              </w:rPr>
              <w:t>e-learning.</w:t>
            </w:r>
          </w:p>
          <w:p w:rsidR="00F35D5C" w:rsidRDefault="00F35D5C">
            <w:pPr>
              <w:pStyle w:val="ListParagraph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firstLine="0"/>
              <w:jc w:val="both"/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</w:rPr>
            </w:pPr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  <w:lang w:eastAsia="pl-PL"/>
              </w:rPr>
              <w:t>Zautomatyzowane</w:t>
            </w:r>
            <w:r>
              <w:rPr>
                <w:rFonts w:ascii="Fira Sans" w:hAnsi="Fira Sans" w:cs="Fira Sans"/>
                <w:b/>
                <w:bCs/>
                <w:color w:val="222222"/>
                <w:sz w:val="19"/>
                <w:szCs w:val="19"/>
              </w:rPr>
              <w:t xml:space="preserve"> podejmowanie decyzji, w tym profilowanie</w:t>
            </w:r>
          </w:p>
          <w:p w:rsidR="00F35D5C" w:rsidRDefault="00F35D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74" w:right="178"/>
              <w:jc w:val="both"/>
              <w:rPr>
                <w:rFonts w:ascii="Fira Sans" w:hAnsi="Fira Sans" w:cs="Fira Sans"/>
                <w:sz w:val="20"/>
                <w:szCs w:val="20"/>
                <w:lang w:eastAsia="pl-PL"/>
              </w:rPr>
            </w:pPr>
            <w:r>
              <w:rPr>
                <w:rFonts w:ascii="Fira Sans" w:hAnsi="Fira Sans" w:cs="Fira Sans"/>
                <w:sz w:val="19"/>
                <w:szCs w:val="19"/>
                <w:lang w:eastAsia="pl-PL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:rsidR="00F35D5C" w:rsidRDefault="00F35D5C">
      <w:pPr>
        <w:spacing w:after="0" w:line="240" w:lineRule="auto"/>
        <w:rPr>
          <w:rFonts w:ascii="Fira Sans" w:hAnsi="Fira Sans" w:cs="Fira Sans"/>
          <w:sz w:val="19"/>
          <w:szCs w:val="19"/>
          <w:lang w:eastAsia="pl-PL"/>
        </w:rPr>
      </w:pPr>
    </w:p>
    <w:sectPr w:rsidR="00F35D5C" w:rsidSect="00F35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D5C" w:rsidRDefault="00F35D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35D5C" w:rsidRDefault="00F35D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altName w:val="Sansatio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D5C" w:rsidRDefault="00F35D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35D5C" w:rsidRDefault="00F35D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">
    <w:nsid w:val="0A8843B0"/>
    <w:multiLevelType w:val="hybridMultilevel"/>
    <w:tmpl w:val="180CE3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8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11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2" w:hanging="180"/>
      </w:pPr>
      <w:rPr>
        <w:rFonts w:ascii="Times New Roman" w:hAnsi="Times New Roman" w:cs="Times New Roman"/>
      </w:rPr>
    </w:lvl>
  </w:abstractNum>
  <w:abstractNum w:abstractNumId="16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8">
    <w:nsid w:val="4AF3096C"/>
    <w:multiLevelType w:val="hybridMultilevel"/>
    <w:tmpl w:val="A9D86B5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0">
    <w:nsid w:val="589B7233"/>
    <w:multiLevelType w:val="hybridMultilevel"/>
    <w:tmpl w:val="E2543F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1"/>
  </w:num>
  <w:num w:numId="5">
    <w:abstractNumId w:val="9"/>
  </w:num>
  <w:num w:numId="6">
    <w:abstractNumId w:val="13"/>
  </w:num>
  <w:num w:numId="7">
    <w:abstractNumId w:val="14"/>
  </w:num>
  <w:num w:numId="8">
    <w:abstractNumId w:val="19"/>
  </w:num>
  <w:num w:numId="9">
    <w:abstractNumId w:val="23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22"/>
  </w:num>
  <w:num w:numId="16">
    <w:abstractNumId w:val="2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0"/>
  </w:num>
  <w:num w:numId="22">
    <w:abstractNumId w:val="18"/>
  </w:num>
  <w:num w:numId="23">
    <w:abstractNumId w:val="17"/>
  </w:num>
  <w:num w:numId="24">
    <w:abstractNumId w:val="6"/>
  </w:num>
  <w:num w:numId="25">
    <w:abstractNumId w:val="20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D5C"/>
    <w:rsid w:val="00F3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uiPriority w:val="99"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01/14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isrolny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1477</Words>
  <Characters>8423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  01 luty 2021 r</dc:title>
  <dc:subject/>
  <dc:creator>US WRO</dc:creator>
  <cp:keywords/>
  <dc:description/>
  <cp:lastModifiedBy>Lukasz</cp:lastModifiedBy>
  <cp:revision>4</cp:revision>
  <dcterms:created xsi:type="dcterms:W3CDTF">2021-02-02T10:04:00Z</dcterms:created>
  <dcterms:modified xsi:type="dcterms:W3CDTF">2021-02-03T14:11:00Z</dcterms:modified>
</cp:coreProperties>
</file>